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szCs w:val="32"/>
          <w:lang w:val="en-US" w:eastAsia="zh-CN"/>
        </w:rPr>
        <w:t>附件1</w:t>
      </w:r>
    </w:p>
    <w:p>
      <w:pPr>
        <w:widowControl/>
        <w:jc w:val="center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5461" w:type="dxa"/>
        <w:tblInd w:w="-5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176"/>
        <w:gridCol w:w="1284"/>
        <w:gridCol w:w="1128"/>
        <w:gridCol w:w="1491"/>
        <w:gridCol w:w="4657"/>
        <w:gridCol w:w="4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食品亚类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食品品种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4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（一级）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（二级）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（四级）</w:t>
            </w:r>
          </w:p>
        </w:tc>
        <w:tc>
          <w:tcPr>
            <w:tcW w:w="4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饮料(自制)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饮料(自制)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凉茶(自制)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《中华人民共和国食品安全法》第三十八条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对乙酰氨基酚、氯苯那敏、布洛芬、盐酸苯海拉明、阿司匹林、氨基比林、磺胺甲噁唑、泼尼松龙、地塞米松、非那西丁、美洛昔康、双氯芬酸钠、吲哚美辛、醋氯芬酸、罗通定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复用餐饮具(餐馆自行消毒)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GB 14934-2016《食品安全国家标准 消毒餐(饮)具》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阴离子合成洗涤剂(以十二烷基苯磺酸钠计)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肉制品(自制)</w:t>
            </w:r>
          </w:p>
        </w:tc>
        <w:tc>
          <w:tcPr>
            <w:tcW w:w="112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熟肉制品(自制)</w:t>
            </w: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酱卤肉制品(自制)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DBS 44/006-2016《非预包装即食食品微生物限量》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胭脂红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山梨酸及其钾盐（以山梨酸计）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单核细胞增生李斯特氏菌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金黄色葡萄球菌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沙门氏菌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苯甲酸及其钠盐（以苯甲酸计）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菌落总数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脱氢乙酸及其钠盐（以脱氢乙酸计）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大肠埃希氏菌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熏烧烤肉类(自制)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DBS 44/006-2016《非预包装即食食品微生物限量》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整顿办函[2011]1号《食品中可能违法添加的非食用物质和易滥用的食品添加剂品种名单(第五批)》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《卫生部、国家食药监管局关于禁止餐饮服务单位采购、贮存、使用食品添加剂亚硝酸盐的公告》(公告2012年第10号)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大肠埃希氏菌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菌落总数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大肠埃希氏菌O157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苯并[α]芘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氯霉素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亚硝酸盐(以亚硝酸钠计)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金黄色葡萄球菌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单核细胞增生李斯特氏菌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乙酰甲胺磷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氧乐果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灭多威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三唑磷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氯氰菊酯和高效氯氰菊酯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阿维菌素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噻虫胺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噻虫嗪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甲基异柳磷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甲氨基阿维菌素苯甲酸盐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水胺硫磷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灭蝇胺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甲胺磷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克百威（以克百威及3-羟基克百威之和计）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啶虫脒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氟虫腈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甲拌磷（以甲拌磷、甲拌磷砜及甲拌磷亚砜之和计）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倍硫磷（以倍硫磷、倍硫磷砜及倍硫磷亚砜之和计）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GB 2762-2017《食品安全国家标准 食品中污染物限量》、国家食品药品监督管理总局 农业部 国家卫生和计划生育委员会关于豆芽生产过程中禁止使用6-苄基腺嘌呤等物质的公告（2015 年第 11 号）、GB 22556-2008《豆芽卫生标准》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总汞(以Hg计)、铅(以Pb计)、4-氯苯氧乙酸钠(以4-氯苯氧乙酸计)、6-苄基腺嘌呤(6-BA)、亚硫酸盐(以SO2计)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氯氟氰菊酯和高效氯氟氰菊酯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镉(以Cd计)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噻虫嗪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铅（以Pb计）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吡虫啉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甲拌磷（以甲拌磷、甲拌磷砜及甲拌磷亚砜之和计）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克百威（以克百威及3-羟基克百威之和计）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噻虫胺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胡萝卜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铅(以Pb计)、镉(以Cd计)、甲拌磷、乐果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鳞茎类蔬菜</w:t>
            </w: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韭菜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镉（以Cd计）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腐霉利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啶虫脒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毒死蜱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茄果类蔬菜</w:t>
            </w: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辣椒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GB 2762-2017《食品安全国家标准 食品中污染物限量》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镉（以Cd计）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氯氟氰菊酯和高效氯氟氰菊酯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氧乐果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啶虫脒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甲拌磷（以甲拌磷、甲拌磷砜及甲拌磷亚砜之和计）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番茄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敌敌畏、毒死蜱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GB 2762-2017《食品安全国家标准 食品中污染物限量》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镉(以Cd计)、甲拌磷、克百威、水胺硫磷、氧乐果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GB 2763-2021《食品安全国家标准 食品中农药最大残留限量》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ab/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敌敌畏、毒死蜱、克百威、甲拌磷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苦瓜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GB 2762-2017《食品安全国家标准 食品中污染物限量》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、GB 2763-2021《食品安全国家标准 食品中农药最大残留限量》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ab/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克百威、氧乐果、氯氟氰菊酯和高效氯氟氰菊酯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水生类蔬菜</w:t>
            </w: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莲藕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GB 2762-2017《食品安全国家标准 食品中污染物限量》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、镉(以Cd计)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GB 2762-2017《食品安全国家标准 食品中污染物限量》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、GB 2763-2021《食品安全国家标准 食品中农药最大残留限量》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、总砷(以As计)、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百菌清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GB 2762-2017《食品安全国家标准 食品中污染物限量》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、GB 2763-2021《食品安全国家标准 食品中农药最大残留限量》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啶虫脒、毒死蜱、氟虫腈、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镉(以Cd计)、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吡虫啉、敌敌畏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GB 2762-2017《食品安全国家标准 食品中污染物限量》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、GB 2763-2021《食品安全国家标准 食品中农药最大残留限量》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噻虫胺、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镉(以Cd计)、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毒死蜱、氟虫腈、甲拌磷、氯氟氰菊酯和高效氯氟氰菊酯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GB 2763-2021《食品安全国家标准 食品中农药最大残留限量》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阿维菌素、啶虫脒、毒死蜱、氟虫腈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GB 2762-2017《食品安全国家标准 食品中污染物限量》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、GB 2763-2021《食品安全国家标准 食品中农药最大残留限量》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阿维菌素、啶虫脒、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镉(以Cd计)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GB 2763-2021《食品安全国家标准 食品中农药最大残留限量》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甲胺磷、甲基异柳磷、克百威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12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畜副产品</w:t>
            </w: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其他畜副产品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农业农村部公告 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整顿办函[2010]50号《食品中可能违法添加的非食用物质和易滥用的食品添加剂品种名单(第四批)》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氯霉素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克伦特罗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莱克多巴胺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、五氯酚酸钠(以五氯酚计)、沙丁胺醇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整顿办函[2010]50号《食品中可能违法添加的非食用物质和易滥用的食品添加剂名单(第四批)》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中华人民共和国农业农村部公告 第250号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莱克多巴胺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沙丁胺醇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克伦特罗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磺胺类(总量)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五氯酚酸钠(以五氯酚计)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、甲氧苄啶、氯霉素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农业部公告第235号《动物性食品中兽药最高残留限量》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农业农村部公告 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GB 2707-2016《食品安全国家标准 鲜(冻)畜、禽产品》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整顿办函[2010]50号《食品中可能违法添加的非食用物质和易滥用的食品添加剂品种名单(第四批)》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五氯酚酸钠(以五氯酚计)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挥发性盐基氮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克伦特罗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沙丁胺醇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莱克多巴胺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地塞米松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、甲氧苄啶、氯霉素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农业农村部公告 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整顿办函[2010]50号《食品中可能违法添加的非食用物质和易滥用的食品添加剂名单(第四批)》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五氯酚酸钠(以五氯酚计)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克伦特罗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沙丁胺醇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莱克多巴胺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甲氧苄啶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氯霉素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、地塞米松、甲硝唑、喹乙醇、氯丙嗪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农业农村部公告 第250号《食品动物中禁止使用的药品及其他化合物清单》、GB 31650-2019《食品安全国家标准 食品中兽药最大残留限量》、农业农村部公告 第250号《食品动物中禁止使用的药品及其他化合物清单》、整顿办函[2010]50号《食品中可能违法添加的非食用物质和易滥用的食品添加剂名单(第四批)》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ab/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五氯酚酸钠(以五氯酚计)、磺胺类(总量)、氯霉素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、克伦特罗、莱克多巴胺、沙丁胺醇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生干籽类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GB 19300-2014《食品安全国家标准 坚果与籽类食品》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苯醚甲环唑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过氧化值(以脂肪计)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酸价（以脂肪计）（KOH）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、镉(以Cd计)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restart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水产品</w:t>
            </w: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贝类</w:t>
            </w: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贝类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GB 31650-2019《食品安全国家标准 食品中兽药最大残留限量》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镉(以Cd计)、孔雀石绿（以孔雀石绿及隐色孔雀石绿之和计）、恩诺沙星（以恩诺沙星及环丙沙星之和计）、氯霉素、呋喃唑酮代谢物、磺胺类(总量)、氟苯尼考（氟甲砜霉素）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、呋喃西林代谢物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vMerge w:val="restart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淡水产品</w:t>
            </w: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淡水鱼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农业农村部公告第250号《食品动物中禁止使用的药品及其他化合物清单》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氯霉素、呋喃唑酮代谢物、甲硝唑、五氯酚酸钠(以五氯酚计)、呋喃西林代谢物、甲氧苄啶、恩诺沙星(以恩诺沙星与环丙沙星之和计)、孔雀石绿（孔雀石绿及隐色孔雀石绿之和计）、磺胺类（总量）、地西泮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淡水虾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GB 2762-2017《食品安全国家标准 食品中污染物限量》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、农业农村部公告第250号《食品动物中禁止使用的药品及其他化合物清单》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ab/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孔雀石绿、氯霉素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其他水产品</w:t>
            </w: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其他水产品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GB 31650-2019《食品安全国家标准 食品中兽药最大残留限量》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孔雀石绿（以孔雀石绿及隐色孔雀石绿之和计）、恩诺沙星（以恩诺沙星及环丙沙星之和计）、氯霉素、呋喃唑酮代谢物、呋喃西林代谢物、氟苯尼考（氟甲砜霉素）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、镉(以Cd计)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海水产品</w:t>
            </w: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海水虾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GB 2762-2017《食品安全国家标准 食品中污染物限量》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、农业农村部公告第250号《食品动物中禁止使用的药品及其他化合物清单》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孔雀石绿、氯霉素、恩诺沙星、呋喃唑酮代谢物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Merge w:val="restart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水果类</w:t>
            </w:r>
          </w:p>
        </w:tc>
        <w:tc>
          <w:tcPr>
            <w:tcW w:w="1128" w:type="dxa"/>
            <w:vMerge w:val="restart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仁果类水果</w:t>
            </w: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梨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GB 2763-2021《食品安全国家标准 食品中农药最大残留限量》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敌敌畏、毒死蜱、吡虫啉、多菌灵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苹果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GB 2763-2021《食品安全国家标准 食品中农药最大残留限量》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敌敌畏、毒死蜱、甲拌磷、克百威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浆果和其他小型水果</w:t>
            </w: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葡萄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GB 2763-2021《食品安全国家标准 食品中农药最大残留限量》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己唑醇、苯醚甲环唑、甲拌磷、克百威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核果类水果</w:t>
            </w: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桃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GB 2763-2021《食品安全国家标准 食品中农药最大残留限量》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苯醚甲环唑、敌敌畏、多菌灵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瓜果类水果</w:t>
            </w: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甜瓜类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GB 2763-2021《食品安全国家标准 食品中农药最大残留限量》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乙酰甲胺磷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克百威、氧乐果、烯酰吗啉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热带和亚热带水果</w:t>
            </w: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香蕉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GB 2763-2021《食品安全国家标准 食品中农药最大残留限量》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ab/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吡唑醚菌酯、腈苯唑、吡虫啉、噻虫胺、噻虫嗪、苯醚甲环唑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柑橘类水果</w:t>
            </w: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柚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GB 2763-2021《食品安全国家标准 食品中农药最大残留限量》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ab/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水胺硫磷、联苯菊酯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vMerge w:val="restart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核果类水果</w:t>
            </w: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枣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GB 2763-2021《食品安全国家标准 食品中农药最大残留限量》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ab/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多菌灵、氟虫腈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油桃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GB 2763-2021《食品安全国家标准 食品中农药最大残留限量》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ab/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多菌灵、甲拌磷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柑橘类水果</w:t>
            </w: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橙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GB 2763-2021《食品安全国家标准 食品中农药最大残留限量》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ab/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克百威、丙溴磷、水胺硫磷、联苯菊酯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热带和亚热带水果</w:t>
            </w: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芒果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GB 2763-2021《食品安全国家标准 食品中农药最大残留限量》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ab/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苯醚甲环唑、戊唑醇、氧乐果、多菌灵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restart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鲜蛋</w:t>
            </w:r>
          </w:p>
        </w:tc>
        <w:tc>
          <w:tcPr>
            <w:tcW w:w="1128" w:type="dxa"/>
            <w:vMerge w:val="restart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鲜蛋</w:t>
            </w: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鸡蛋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GB 31650-2019《食品安全国家标准 食品中兽药最大残留限量》、中华人民共和国农业农村部公告第250号《食品动物中禁止使用的药品及其他化合物清单》、农业农村部公告第250号《食品动物中禁止使用的药品及其他化合物清单》、GB 2763-2021《食品安全国家标准 食品中农药最大残留限量》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地美硝唑、甲硝唑、氯霉素、呋喃唑酮代谢物、氟虫腈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其他禽蛋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农业农村部公告第250号《食品动物中禁止使用的药品及其他化合物清单》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氯霉素、呋喃唑酮代谢物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8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食醋</w:t>
            </w: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食醋</w:t>
            </w: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食醋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GB 2719-2018《食品安全国家标准 食醋》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GB/T 18187-2000《酿造食醋》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GB 2760-2014《食品安全国家标准 食品添加剂使用标准》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菌落总数、总酸(以乙酸计)、苯甲酸及其钠盐(以苯甲酸计)、山梨酸及其钾盐（以山梨酸计）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128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保健食品</w:t>
            </w: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保健食品</w:t>
            </w: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保健食品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产品明示指标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铅（以Pb计）、总砷（以As计）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炒货食品及坚果制品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炒货食品及坚果制品(烘炒类、油炸类、其他类)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其他炒货食品及坚果制品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GB 19300-2014《食品安全国家标准 坚果与籽类食品》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大肠菌群、霉菌、过氧化值(以脂肪计)、酸价(以脂肪计)(KOH)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蛋制品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再制蛋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再制蛋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豆制品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非发酵性豆制品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豆干、豆腐、豆皮等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GB 2712-2014《食品安全国家标准 豆制品》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苯甲酸及其钠盐(以苯甲酸计)、山梨酸及其钾盐(以山梨酸计)、脱氢乙酸及其钠盐(以脱氢乙酸计)、铝的残留量(干样品，以Al计)、大肠菌群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蜂产品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蜂蜜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蜂蜜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GB 14963-2011《食品安全国家标准 蜂蜜》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果糖和葡萄糖、大肠菌群、嗜渗酵母计数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糕点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糕点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糕点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GB 7099-2015《食品安全国家标准 糕点、面包》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霉菌、大肠菌群、菌落总数、丙二醇、酸价(以脂肪计)、过氧化值（以脂肪计）、酸价（以脂肪计） （KOH）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罐头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果蔬罐头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水果类罐头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亮蓝、诱惑红、赤藓红、胭脂红、苋菜红、日落黄、柠檬黄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蒸馏酒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白酒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白酒、白酒(液态)、白酒(原酒)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产品明示标准及质量要求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甜蜜素(以环己基氨基磺酸计)、酒精度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可可及焙烤咖啡产品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焙炒咖啡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焙炒咖啡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焙炒咖啡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13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冷冻饮品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冷冻饮品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冰淇淋、雪糕、雪泥、冰棍、食用冰、甜味冰、其他类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GB 2759-2015《食品安全国家标准 冷冻饮品和制作料》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食品添加剂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复配食品添加剂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复配食品添加剂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GB 26687-2011《食品安全国家标准 复配食品添加剂通则》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铅(Pb)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食糖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食糖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白砂糖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GB/T 317-2018《白砂糖》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还原糖分、色值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水产制品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干制水产品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藻类干制品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17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特殊膳食食品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婴幼儿辅助食品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婴幼儿谷类辅助食品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GB 10769-2010《食品安全国家标准 婴幼儿谷类辅助食品》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蛋白质、脂肪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特殊医学用途配方食品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特殊医学用途配方食品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特殊医学用途婴儿配方食品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特殊医学用途婴儿配方食品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GB 25596-2010《食品安全国家标准 特殊医学用途婴儿配方食品通则》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蛋白质、脂肪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19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婴幼儿配方食品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婴幼儿配方食品(湿法工艺、干法工艺、干湿法混合工艺)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较大婴儿配方食品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乳基较大婴儿配方食品、豆基较大婴儿配方食品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GB 10767-2010《食品安全国家标准 较大婴儿和幼儿配方食品》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脂肪、蛋白质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shd w:val="clear" w:color="auto" w:fill="auto"/>
            <w:vAlign w:val="top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薯类和膨化食品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薯类和膨化食品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膨化食品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含油型膨化食品和非含油型膨化食品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GB 17401-2014《食品安全国家标准 膨化食品》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酸价（以脂肪计） (KOH)、过氧化值(以脂肪计)、菌落总数、大肠菌群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21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水果制品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蜜饯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蜜饯类、凉果类、果脯类、话化类、果糕类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GB 2760-2014《食品安全国家标准 食品添加剂使用标准》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亮蓝、脱氢乙酸及其钠盐(以脱氢乙酸计)、铅(以Pb计)、苯甲酸及其钠盐(以苯甲酸计)、山梨酸及其钾盐(以山梨酸计)、糖精钠(以糖精计)、甜蜜素(以环己基氨基磺酸计)、柠檬黄、日落黄、胭脂红、苋菜红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22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食用植物油(含煎炸用油)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食用植物油(半精炼、全精炼)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玉米油</w:t>
            </w:r>
          </w:p>
        </w:tc>
        <w:tc>
          <w:tcPr>
            <w:tcW w:w="46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产品明示标准及质量要求、GB 2716-2018《食品安全国家标准 植物油》、GB 2761-2017《食品安全国家标准 食品中真菌毒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素限量》、GB 2762-2017《食品安全国家标准 食品中污染物限量》、GB 2760-2014《食品安全国家标准 食品添加剂使用标准》</w:t>
            </w:r>
          </w:p>
        </w:tc>
        <w:tc>
          <w:tcPr>
            <w:tcW w:w="49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酸价(KOH)、过氧化值、黄曲霉毒素B1、苯并[a]芘、特丁基对苯二酚(TBHQ)</w:t>
            </w:r>
          </w:p>
        </w:tc>
      </w:tr>
    </w:tbl>
    <w:p>
      <w:pPr>
        <w:spacing w:line="600" w:lineRule="exact"/>
        <w:textAlignment w:val="baseline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</w:p>
    <w:sectPr>
      <w:pgSz w:w="16838" w:h="11906" w:orient="landscape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NzRmOWI5NTE3ZDc2Y2FiOGQwOGM3MzhhODMzYTUifQ=="/>
  </w:docVars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107967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CC95621"/>
    <w:rsid w:val="0EB51908"/>
    <w:rsid w:val="0EC570B2"/>
    <w:rsid w:val="0F5B2CF4"/>
    <w:rsid w:val="0FAA3555"/>
    <w:rsid w:val="0FC54FF5"/>
    <w:rsid w:val="10707C70"/>
    <w:rsid w:val="1114193C"/>
    <w:rsid w:val="12607AD5"/>
    <w:rsid w:val="12AB2CB5"/>
    <w:rsid w:val="13542691"/>
    <w:rsid w:val="137F5235"/>
    <w:rsid w:val="1391434F"/>
    <w:rsid w:val="14030150"/>
    <w:rsid w:val="16027150"/>
    <w:rsid w:val="16896315"/>
    <w:rsid w:val="179D5689"/>
    <w:rsid w:val="183015E8"/>
    <w:rsid w:val="18F37BAE"/>
    <w:rsid w:val="19431C56"/>
    <w:rsid w:val="19696CF7"/>
    <w:rsid w:val="1AEF1441"/>
    <w:rsid w:val="1B1B195D"/>
    <w:rsid w:val="1C7F3757"/>
    <w:rsid w:val="1C8B1BF3"/>
    <w:rsid w:val="1D051C5B"/>
    <w:rsid w:val="1D5029AA"/>
    <w:rsid w:val="1D682F98"/>
    <w:rsid w:val="1DF5369D"/>
    <w:rsid w:val="1FFB52D3"/>
    <w:rsid w:val="21AE004B"/>
    <w:rsid w:val="239F4C6E"/>
    <w:rsid w:val="23EB4A74"/>
    <w:rsid w:val="24394317"/>
    <w:rsid w:val="24AB7392"/>
    <w:rsid w:val="24F552A0"/>
    <w:rsid w:val="25264285"/>
    <w:rsid w:val="25A119D4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F494B49"/>
    <w:rsid w:val="2F94416C"/>
    <w:rsid w:val="2FE22D93"/>
    <w:rsid w:val="3015654A"/>
    <w:rsid w:val="302C78E8"/>
    <w:rsid w:val="30311EBB"/>
    <w:rsid w:val="30537ED1"/>
    <w:rsid w:val="31006986"/>
    <w:rsid w:val="31011C61"/>
    <w:rsid w:val="31505956"/>
    <w:rsid w:val="33804D20"/>
    <w:rsid w:val="33C823CA"/>
    <w:rsid w:val="341552A9"/>
    <w:rsid w:val="348D6E45"/>
    <w:rsid w:val="34F61F77"/>
    <w:rsid w:val="350658EB"/>
    <w:rsid w:val="3548404D"/>
    <w:rsid w:val="35721096"/>
    <w:rsid w:val="364C3D59"/>
    <w:rsid w:val="37C6529E"/>
    <w:rsid w:val="384F258A"/>
    <w:rsid w:val="3A246B9B"/>
    <w:rsid w:val="3C24326C"/>
    <w:rsid w:val="3D0E3F32"/>
    <w:rsid w:val="3F2A60F2"/>
    <w:rsid w:val="3F4F7722"/>
    <w:rsid w:val="3F9523ED"/>
    <w:rsid w:val="3FCD066B"/>
    <w:rsid w:val="3FEF03D6"/>
    <w:rsid w:val="40481D26"/>
    <w:rsid w:val="40561BFB"/>
    <w:rsid w:val="41FD3E29"/>
    <w:rsid w:val="4242097E"/>
    <w:rsid w:val="42600E82"/>
    <w:rsid w:val="430E2072"/>
    <w:rsid w:val="43B576DD"/>
    <w:rsid w:val="448320E4"/>
    <w:rsid w:val="4510012C"/>
    <w:rsid w:val="488E15C5"/>
    <w:rsid w:val="489D43BB"/>
    <w:rsid w:val="4A7D67EF"/>
    <w:rsid w:val="4A7F1CD0"/>
    <w:rsid w:val="4B0D0F05"/>
    <w:rsid w:val="4B5251A1"/>
    <w:rsid w:val="4B7B4360"/>
    <w:rsid w:val="4C4B7774"/>
    <w:rsid w:val="4D5D50A1"/>
    <w:rsid w:val="4D6D5F61"/>
    <w:rsid w:val="4DC027F6"/>
    <w:rsid w:val="4E044C0B"/>
    <w:rsid w:val="4E4062D7"/>
    <w:rsid w:val="4EDB6A25"/>
    <w:rsid w:val="4FA37E96"/>
    <w:rsid w:val="4FC27A55"/>
    <w:rsid w:val="509D6177"/>
    <w:rsid w:val="51181F7A"/>
    <w:rsid w:val="51590C35"/>
    <w:rsid w:val="534010FC"/>
    <w:rsid w:val="53831B1C"/>
    <w:rsid w:val="53C3756F"/>
    <w:rsid w:val="55862BA2"/>
    <w:rsid w:val="55A3318B"/>
    <w:rsid w:val="55F62FFB"/>
    <w:rsid w:val="5622492D"/>
    <w:rsid w:val="56324344"/>
    <w:rsid w:val="56A24FF4"/>
    <w:rsid w:val="59847EEC"/>
    <w:rsid w:val="5A521C48"/>
    <w:rsid w:val="5ACF60FC"/>
    <w:rsid w:val="5CC52860"/>
    <w:rsid w:val="5DAD7402"/>
    <w:rsid w:val="5DD60C8D"/>
    <w:rsid w:val="5E7863DA"/>
    <w:rsid w:val="5EB60EC0"/>
    <w:rsid w:val="603C3D4B"/>
    <w:rsid w:val="60411D3A"/>
    <w:rsid w:val="605E7642"/>
    <w:rsid w:val="60873B69"/>
    <w:rsid w:val="6095650F"/>
    <w:rsid w:val="61B94FCE"/>
    <w:rsid w:val="65A733A9"/>
    <w:rsid w:val="66041016"/>
    <w:rsid w:val="664173E8"/>
    <w:rsid w:val="66564A62"/>
    <w:rsid w:val="6695709F"/>
    <w:rsid w:val="669E1249"/>
    <w:rsid w:val="66CF21D7"/>
    <w:rsid w:val="675337A2"/>
    <w:rsid w:val="683E5B31"/>
    <w:rsid w:val="68456BAE"/>
    <w:rsid w:val="68717262"/>
    <w:rsid w:val="68B56971"/>
    <w:rsid w:val="6A221D5B"/>
    <w:rsid w:val="6A3407EC"/>
    <w:rsid w:val="6B320D4C"/>
    <w:rsid w:val="6D006344"/>
    <w:rsid w:val="6D54524C"/>
    <w:rsid w:val="6E310A95"/>
    <w:rsid w:val="6E981469"/>
    <w:rsid w:val="709275B6"/>
    <w:rsid w:val="71221FAE"/>
    <w:rsid w:val="713F4727"/>
    <w:rsid w:val="71AE6CB5"/>
    <w:rsid w:val="71DB4338"/>
    <w:rsid w:val="72BE6866"/>
    <w:rsid w:val="73BA5706"/>
    <w:rsid w:val="746630B1"/>
    <w:rsid w:val="746C1D4A"/>
    <w:rsid w:val="74880DF2"/>
    <w:rsid w:val="74A9069D"/>
    <w:rsid w:val="74BB4DD4"/>
    <w:rsid w:val="75F133A8"/>
    <w:rsid w:val="767C572B"/>
    <w:rsid w:val="7681669D"/>
    <w:rsid w:val="77492B3A"/>
    <w:rsid w:val="774C69E0"/>
    <w:rsid w:val="77982204"/>
    <w:rsid w:val="77D70206"/>
    <w:rsid w:val="78164610"/>
    <w:rsid w:val="788A2401"/>
    <w:rsid w:val="78995F5D"/>
    <w:rsid w:val="78DE190C"/>
    <w:rsid w:val="78E6601B"/>
    <w:rsid w:val="79213AE3"/>
    <w:rsid w:val="79324131"/>
    <w:rsid w:val="794321A1"/>
    <w:rsid w:val="79E2563E"/>
    <w:rsid w:val="7BAB785A"/>
    <w:rsid w:val="7BDA5946"/>
    <w:rsid w:val="7C341000"/>
    <w:rsid w:val="7C5B37D4"/>
    <w:rsid w:val="7CEB1BBE"/>
    <w:rsid w:val="7CED610A"/>
    <w:rsid w:val="7D1E4642"/>
    <w:rsid w:val="7D834B30"/>
    <w:rsid w:val="7D9B4CBE"/>
    <w:rsid w:val="7DCA5B2C"/>
    <w:rsid w:val="7E0A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omment Text Char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Balloon Text Char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Footer Char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Header Char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341</Words>
  <Characters>386</Characters>
  <Lines>0</Lines>
  <Paragraphs>0</Paragraphs>
  <TotalTime>1</TotalTime>
  <ScaleCrop>false</ScaleCrop>
  <LinksUpToDate>false</LinksUpToDate>
  <CharactersWithSpaces>396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2022-11-30T09:34:59Z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4125908E9C7A4F24B003032EF3507107</vt:lpwstr>
  </property>
</Properties>
</file>